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015CA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968500" cy="2628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3 at 13.24.25.jpe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2" b="18101"/>
                          <a:stretch/>
                        </pic:blipFill>
                        <pic:spPr bwMode="auto">
                          <a:xfrm>
                            <a:off x="0" y="0"/>
                            <a:ext cx="1968500" cy="262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:rsidR="000629D5" w:rsidRPr="00EF6DAD" w:rsidRDefault="00EF6DAD" w:rsidP="00846D4F">
            <w:pPr>
              <w:pStyle w:val="Direccin"/>
              <w:rPr>
                <w:b/>
              </w:rPr>
            </w:pPr>
            <w:r w:rsidRPr="00EF6DAD">
              <w:rPr>
                <w:b/>
              </w:rPr>
              <w:t>SINAIC MARIA ABAD ROJAS.</w:t>
            </w:r>
          </w:p>
          <w:p w:rsidR="00F2603C" w:rsidRDefault="00EF6DAD" w:rsidP="00846D4F">
            <w:pPr>
              <w:pStyle w:val="Direccin"/>
            </w:pPr>
            <w:r>
              <w:t>VENEZOLANA.</w:t>
            </w:r>
            <w:r w:rsidR="00F2603C">
              <w:t xml:space="preserve"> </w:t>
            </w:r>
          </w:p>
          <w:p w:rsidR="000629D5" w:rsidRDefault="00F2603C" w:rsidP="00846D4F">
            <w:pPr>
              <w:pStyle w:val="Direccin"/>
            </w:pPr>
            <w:r>
              <w:t>34 AÑOS</w:t>
            </w:r>
          </w:p>
          <w:p w:rsidR="000629D5" w:rsidRDefault="00EF6DAD" w:rsidP="00846D4F">
            <w:pPr>
              <w:pStyle w:val="Direccin"/>
            </w:pPr>
            <w:r>
              <w:t>PONFERRADA.</w:t>
            </w:r>
          </w:p>
          <w:p w:rsidR="00EF6DAD" w:rsidRDefault="00EF6DAD" w:rsidP="00846D4F">
            <w:pPr>
              <w:pStyle w:val="Direccin"/>
            </w:pPr>
            <w:r>
              <w:t>AVENIDA REYES CATOLICO 24. PISO 1 PUERTA 1.</w:t>
            </w:r>
          </w:p>
          <w:p w:rsidR="00EF6DAD" w:rsidRDefault="00EF6DAD" w:rsidP="00846D4F">
            <w:pPr>
              <w:pStyle w:val="Direccin"/>
            </w:pPr>
            <w:r>
              <w:t>CODIGO POSTAL 24402</w:t>
            </w:r>
          </w:p>
          <w:p w:rsidR="000629D5" w:rsidRDefault="00EF6DAD" w:rsidP="00846D4F">
            <w:pPr>
              <w:rPr>
                <w:b/>
                <w:lang w:bidi="es-ES"/>
              </w:rPr>
            </w:pPr>
            <w:r w:rsidRPr="00EF6DAD">
              <w:rPr>
                <w:b/>
                <w:lang w:bidi="es-ES"/>
              </w:rPr>
              <w:t>EXPERINCIA:</w:t>
            </w:r>
          </w:p>
          <w:p w:rsidR="00EF6DAD" w:rsidRDefault="00EF6DAD" w:rsidP="00846D4F">
            <w:pPr>
              <w:rPr>
                <w:b/>
                <w:lang w:bidi="es-ES"/>
              </w:rPr>
            </w:pPr>
            <w:r>
              <w:rPr>
                <w:b/>
                <w:lang w:bidi="es-ES"/>
              </w:rPr>
              <w:t>SUPERMERCADO KOMA C.A</w:t>
            </w:r>
          </w:p>
          <w:p w:rsidR="00F2603C" w:rsidRDefault="00EF6DAD" w:rsidP="00846D4F">
            <w:pPr>
              <w:rPr>
                <w:lang w:bidi="es-ES"/>
              </w:rPr>
            </w:pPr>
            <w:r w:rsidRPr="00EF6DAD">
              <w:rPr>
                <w:lang w:bidi="es-ES"/>
              </w:rPr>
              <w:t xml:space="preserve">CARGO: </w:t>
            </w:r>
          </w:p>
          <w:p w:rsidR="00F2603C" w:rsidRDefault="00F2603C" w:rsidP="00846D4F">
            <w:pPr>
              <w:rPr>
                <w:lang w:bidi="es-ES"/>
              </w:rPr>
            </w:pPr>
            <w:r>
              <w:rPr>
                <w:lang w:bidi="es-ES"/>
              </w:rPr>
              <w:t>CAJERA.</w:t>
            </w:r>
          </w:p>
          <w:p w:rsidR="00EF6DAD" w:rsidRDefault="00EF6DAD" w:rsidP="00846D4F">
            <w:pPr>
              <w:rPr>
                <w:lang w:bidi="es-ES"/>
              </w:rPr>
            </w:pPr>
            <w:r>
              <w:rPr>
                <w:lang w:bidi="es-ES"/>
              </w:rPr>
              <w:t>PASILLERA Y REPONERA.</w:t>
            </w:r>
          </w:p>
          <w:p w:rsidR="00255351" w:rsidRDefault="00255351" w:rsidP="00846D4F">
            <w:pPr>
              <w:rPr>
                <w:lang w:bidi="es-ES"/>
              </w:rPr>
            </w:pPr>
            <w:r>
              <w:rPr>
                <w:lang w:bidi="es-ES"/>
              </w:rPr>
              <w:t xml:space="preserve">FRUTERIA. </w:t>
            </w:r>
          </w:p>
          <w:p w:rsidR="00255351" w:rsidRDefault="00F2603C" w:rsidP="00846D4F">
            <w:pPr>
              <w:rPr>
                <w:lang w:bidi="es-ES"/>
              </w:rPr>
            </w:pPr>
            <w:r>
              <w:rPr>
                <w:lang w:bidi="es-ES"/>
              </w:rPr>
              <w:t>CHARCUTERA</w:t>
            </w:r>
          </w:p>
          <w:p w:rsidR="00EF6DAD" w:rsidRPr="00EF6DAD" w:rsidRDefault="00F2603C" w:rsidP="00846D4F">
            <w:pPr>
              <w:rPr>
                <w:lang w:bidi="es-ES"/>
              </w:rPr>
            </w:pPr>
            <w:r>
              <w:rPr>
                <w:lang w:bidi="es-ES"/>
              </w:rPr>
              <w:t xml:space="preserve">VENEZUELA </w:t>
            </w:r>
            <w:r w:rsidR="00EF6DAD">
              <w:rPr>
                <w:lang w:bidi="es-ES"/>
              </w:rPr>
              <w:t>2011-2017</w:t>
            </w:r>
          </w:p>
          <w:p w:rsidR="00EF6DAD" w:rsidRDefault="00EF6DAD" w:rsidP="00846D4F">
            <w:pPr>
              <w:rPr>
                <w:b/>
                <w:lang w:bidi="es-ES"/>
              </w:rPr>
            </w:pPr>
            <w:r w:rsidRPr="00EF6DAD">
              <w:rPr>
                <w:b/>
                <w:lang w:bidi="es-ES"/>
              </w:rPr>
              <w:t>MIL ARTICU</w:t>
            </w:r>
            <w:r>
              <w:rPr>
                <w:b/>
                <w:lang w:bidi="es-ES"/>
              </w:rPr>
              <w:t xml:space="preserve">LOS TECNOLOGIA AL MAYOR Y DETAL. </w:t>
            </w:r>
          </w:p>
          <w:p w:rsidR="00EF6DAD" w:rsidRDefault="00EF6DAD" w:rsidP="00846D4F">
            <w:pPr>
              <w:rPr>
                <w:lang w:bidi="es-ES"/>
              </w:rPr>
            </w:pPr>
            <w:r w:rsidRPr="00EF6DAD">
              <w:rPr>
                <w:lang w:bidi="es-ES"/>
              </w:rPr>
              <w:t xml:space="preserve">Cargo: </w:t>
            </w:r>
            <w:r>
              <w:rPr>
                <w:lang w:bidi="es-ES"/>
              </w:rPr>
              <w:t xml:space="preserve"> atención al cliente. </w:t>
            </w:r>
          </w:p>
          <w:p w:rsidR="00EF6DAD" w:rsidRDefault="00255351" w:rsidP="00846D4F">
            <w:pPr>
              <w:rPr>
                <w:lang w:bidi="es-ES"/>
              </w:rPr>
            </w:pPr>
            <w:r>
              <w:rPr>
                <w:lang w:bidi="es-ES"/>
              </w:rPr>
              <w:t>ECUADOR 2018-2022</w:t>
            </w:r>
            <w:r w:rsidR="00EF6DAD">
              <w:rPr>
                <w:lang w:bidi="es-ES"/>
              </w:rPr>
              <w:t xml:space="preserve"> </w:t>
            </w:r>
          </w:p>
          <w:p w:rsidR="00EF6DAD" w:rsidRDefault="00EF6DAD" w:rsidP="00846D4F">
            <w:pPr>
              <w:rPr>
                <w:lang w:bidi="es-ES"/>
              </w:rPr>
            </w:pPr>
            <w:r w:rsidRPr="00EF6DAD">
              <w:rPr>
                <w:b/>
                <w:lang w:bidi="es-ES"/>
              </w:rPr>
              <w:t>MERÙ. ARTICULOS DE TECNOLOGIA Y OFICINA</w:t>
            </w:r>
            <w:r>
              <w:rPr>
                <w:lang w:bidi="es-ES"/>
              </w:rPr>
              <w:t>.</w:t>
            </w:r>
          </w:p>
          <w:p w:rsidR="00255351" w:rsidRDefault="00EF6DAD" w:rsidP="00846D4F">
            <w:pPr>
              <w:rPr>
                <w:lang w:bidi="es-ES"/>
              </w:rPr>
            </w:pPr>
            <w:r>
              <w:rPr>
                <w:lang w:bidi="es-ES"/>
              </w:rPr>
              <w:t>CARGO: ATENCION</w:t>
            </w:r>
            <w:r w:rsidR="00F2603C">
              <w:rPr>
                <w:lang w:bidi="es-ES"/>
              </w:rPr>
              <w:t xml:space="preserve"> </w:t>
            </w:r>
            <w:bookmarkStart w:id="0" w:name="_GoBack"/>
            <w:bookmarkEnd w:id="0"/>
            <w:r>
              <w:rPr>
                <w:lang w:bidi="es-ES"/>
              </w:rPr>
              <w:t>AL CLIENTE.</w:t>
            </w:r>
            <w:r w:rsidR="00255351">
              <w:rPr>
                <w:lang w:bidi="es-ES"/>
              </w:rPr>
              <w:t xml:space="preserve"> </w:t>
            </w:r>
          </w:p>
          <w:p w:rsidR="00EF6DAD" w:rsidRDefault="00255351" w:rsidP="00846D4F">
            <w:pPr>
              <w:rPr>
                <w:lang w:bidi="es-ES"/>
              </w:rPr>
            </w:pPr>
            <w:r>
              <w:rPr>
                <w:lang w:bidi="es-ES"/>
              </w:rPr>
              <w:t>POLIFUNCIONAL.</w:t>
            </w:r>
          </w:p>
          <w:p w:rsidR="00EF6DAD" w:rsidRDefault="00255351" w:rsidP="00846D4F">
            <w:pPr>
              <w:rPr>
                <w:lang w:bidi="es-ES"/>
              </w:rPr>
            </w:pPr>
            <w:r>
              <w:rPr>
                <w:lang w:bidi="es-ES"/>
              </w:rPr>
              <w:t>ECUADOR 2022</w:t>
            </w:r>
            <w:r w:rsidR="00EF6DAD">
              <w:rPr>
                <w:lang w:bidi="es-ES"/>
              </w:rPr>
              <w:t xml:space="preserve">-2024 </w:t>
            </w:r>
          </w:p>
          <w:p w:rsidR="00255351" w:rsidRPr="00255351" w:rsidRDefault="00255351" w:rsidP="00846D4F">
            <w:pPr>
              <w:rPr>
                <w:b/>
                <w:lang w:bidi="es-ES"/>
              </w:rPr>
            </w:pPr>
            <w:r w:rsidRPr="00255351">
              <w:rPr>
                <w:b/>
                <w:lang w:bidi="es-ES"/>
              </w:rPr>
              <w:t>PANADERIA DON PACO</w:t>
            </w:r>
            <w:r>
              <w:rPr>
                <w:b/>
                <w:lang w:bidi="es-ES"/>
              </w:rPr>
              <w:t xml:space="preserve"> (FERIA DE FINES DE SEMANA)</w:t>
            </w:r>
          </w:p>
          <w:p w:rsidR="00255351" w:rsidRDefault="00255351" w:rsidP="00846D4F">
            <w:pPr>
              <w:rPr>
                <w:lang w:bidi="es-ES"/>
              </w:rPr>
            </w:pPr>
            <w:r>
              <w:rPr>
                <w:lang w:bidi="es-ES"/>
              </w:rPr>
              <w:t xml:space="preserve">ATENCION AL CLIENTE </w:t>
            </w:r>
          </w:p>
          <w:p w:rsidR="00255351" w:rsidRPr="00EF6DAD" w:rsidRDefault="00255351" w:rsidP="00846D4F">
            <w:r>
              <w:rPr>
                <w:lang w:bidi="es-ES"/>
              </w:rPr>
              <w:t xml:space="preserve"> ESPAÑA 2024 </w:t>
            </w:r>
          </w:p>
          <w:p w:rsidR="000629D5" w:rsidRDefault="00F2603C" w:rsidP="00846D4F">
            <w:r w:rsidRPr="00F2603C">
              <w:rPr>
                <w:b/>
              </w:rPr>
              <w:t>ESTUDIOS</w:t>
            </w:r>
            <w:r>
              <w:t xml:space="preserve">: </w:t>
            </w:r>
          </w:p>
          <w:p w:rsidR="00F2603C" w:rsidRDefault="00F2603C" w:rsidP="00846D4F">
            <w:r>
              <w:t xml:space="preserve">BACHILLER EN CIENCIA- VENEZUELA. </w:t>
            </w:r>
          </w:p>
          <w:p w:rsidR="00F2603C" w:rsidRDefault="00F2603C" w:rsidP="00846D4F">
            <w:r>
              <w:t>(PROCESO DE HOMOLOGACION)</w:t>
            </w:r>
          </w:p>
          <w:p w:rsidR="00F2603C" w:rsidRDefault="00F2603C" w:rsidP="00846D4F">
            <w:r>
              <w:t>CURSO DE ORGANIZACIÓN DE ALMACEN 40HORAS - ESPAÑA</w:t>
            </w:r>
          </w:p>
          <w:p w:rsidR="00EF6DAD" w:rsidRPr="00EF6DAD" w:rsidRDefault="00EF6DAD" w:rsidP="00846D4F">
            <w:pPr>
              <w:rPr>
                <w:b/>
              </w:rPr>
            </w:pPr>
            <w:r w:rsidRPr="00EF6DAD">
              <w:rPr>
                <w:b/>
              </w:rPr>
              <w:t xml:space="preserve">COMUNICACIÓN: </w:t>
            </w:r>
          </w:p>
          <w:p w:rsidR="00EF6DAD" w:rsidRDefault="00EF6DAD" w:rsidP="00846D4F">
            <w:r>
              <w:t>ESPAÑOL.</w:t>
            </w:r>
          </w:p>
          <w:p w:rsidR="00255351" w:rsidRDefault="00EF6DAD" w:rsidP="00846D4F">
            <w:r w:rsidRPr="00EF6DAD">
              <w:rPr>
                <w:b/>
              </w:rPr>
              <w:t xml:space="preserve">LIDERAZGO </w:t>
            </w:r>
          </w:p>
          <w:p w:rsidR="00255351" w:rsidRDefault="00255351" w:rsidP="00846D4F">
            <w:r>
              <w:t xml:space="preserve">PERSONA RESPONSABLE, DINAMICA, DISPONIBILIDAD PARA APRENDER. </w:t>
            </w:r>
          </w:p>
          <w:p w:rsidR="00255351" w:rsidRDefault="00255351" w:rsidP="00846D4F"/>
          <w:p w:rsidR="00255351" w:rsidRPr="00255351" w:rsidRDefault="00255351" w:rsidP="00846D4F">
            <w:pPr>
              <w:rPr>
                <w:b/>
              </w:rPr>
            </w:pPr>
            <w:r>
              <w:t xml:space="preserve"> </w:t>
            </w:r>
            <w:r w:rsidRPr="00255351">
              <w:rPr>
                <w:b/>
              </w:rPr>
              <w:t>DISPONIBILIDAD INMEDIATA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0629D5" w:rsidRDefault="000629D5" w:rsidP="000629D5"/>
          <w:sdt>
            <w:sdtPr>
              <w:id w:val="-1954003311"/>
              <w:placeholder>
                <w:docPart w:val="1F4DD8FBEE5C4A769563DEB20731C768"/>
              </w:placeholder>
              <w:temporary/>
              <w:showingPlcHdr/>
              <w15:appearance w15:val="hidden"/>
            </w:sdtPr>
            <w:sdtEndPr/>
            <w:sdtContent>
              <w:p w:rsidR="000629D5" w:rsidRPr="00846D4F" w:rsidRDefault="000629D5" w:rsidP="00846D4F">
                <w:pPr>
                  <w:pStyle w:val="Ttulo2"/>
                </w:pPr>
                <w:r w:rsidRPr="00846D4F">
                  <w:rPr>
                    <w:rStyle w:val="Ttulo2Car"/>
                    <w:b/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8199EA3D5FB446169675189EDEC3F91F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TELÉFONO:</w:t>
                </w:r>
              </w:p>
            </w:sdtContent>
          </w:sdt>
          <w:p w:rsidR="000629D5" w:rsidRDefault="00255351" w:rsidP="000629D5">
            <w:pPr>
              <w:pStyle w:val="Informacindecontacto"/>
            </w:pPr>
            <w:r>
              <w:t>641023561</w:t>
            </w:r>
          </w:p>
          <w:p w:rsidR="000629D5" w:rsidRPr="004D3011" w:rsidRDefault="000629D5" w:rsidP="000629D5">
            <w:pPr>
              <w:pStyle w:val="Sinespaciado"/>
            </w:pPr>
          </w:p>
          <w:p w:rsidR="000629D5" w:rsidRDefault="000629D5" w:rsidP="000629D5">
            <w:pPr>
              <w:pStyle w:val="Sinespaciado"/>
            </w:pPr>
          </w:p>
          <w:sdt>
            <w:sdtPr>
              <w:id w:val="-240260293"/>
              <w:placeholder>
                <w:docPart w:val="AC7D17D3152D421395B86EDC4E668C6C"/>
              </w:placeholder>
              <w:temporary/>
              <w:showingPlcHdr/>
              <w15:appearance w15:val="hidden"/>
            </w:sdtPr>
            <w:sdtEndPr/>
            <w:sdtContent>
              <w:p w:rsidR="000629D5" w:rsidRDefault="000629D5" w:rsidP="000629D5">
                <w:pPr>
                  <w:pStyle w:val="Informacindecontacto"/>
                </w:pPr>
                <w:r w:rsidRPr="004D3011">
                  <w:rPr>
                    <w:lang w:bidi="es-ES"/>
                  </w:rPr>
                  <w:t>CORREO ELECTRÓNICO:</w:t>
                </w:r>
              </w:p>
            </w:sdtContent>
          </w:sdt>
          <w:p w:rsidR="000629D5" w:rsidRPr="00846D4F" w:rsidRDefault="00255351" w:rsidP="00255351">
            <w:pPr>
              <w:pStyle w:val="Informacindecontacto"/>
              <w:rPr>
                <w:rStyle w:val="Hipervnculo"/>
              </w:rPr>
            </w:pPr>
            <w:r>
              <w:rPr>
                <w:lang w:val="es-ES_tradnl"/>
              </w:rPr>
              <w:t>Sinaicabad43@gmail.com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43117B" w:rsidRPr="00846D4F" w:rsidRDefault="00CA23FC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FC" w:rsidRDefault="00CA23FC" w:rsidP="000C45FF">
      <w:r>
        <w:separator/>
      </w:r>
    </w:p>
  </w:endnote>
  <w:endnote w:type="continuationSeparator" w:id="0">
    <w:p w:rsidR="00CA23FC" w:rsidRDefault="00CA23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FC" w:rsidRDefault="00CA23FC" w:rsidP="000C45FF">
      <w:r>
        <w:separator/>
      </w:r>
    </w:p>
  </w:footnote>
  <w:footnote w:type="continuationSeparator" w:id="0">
    <w:p w:rsidR="00CA23FC" w:rsidRDefault="00CA23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AD"/>
    <w:rsid w:val="00015CA4"/>
    <w:rsid w:val="00036450"/>
    <w:rsid w:val="00061C84"/>
    <w:rsid w:val="000629D5"/>
    <w:rsid w:val="00076632"/>
    <w:rsid w:val="000C45FF"/>
    <w:rsid w:val="000E3FD1"/>
    <w:rsid w:val="000E69A7"/>
    <w:rsid w:val="000F46E6"/>
    <w:rsid w:val="00176642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5351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802CA0"/>
    <w:rsid w:val="00846D4F"/>
    <w:rsid w:val="00896CBD"/>
    <w:rsid w:val="008C1736"/>
    <w:rsid w:val="00922D5C"/>
    <w:rsid w:val="009E7C63"/>
    <w:rsid w:val="009F4A0F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23FC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EF6DAD"/>
    <w:rsid w:val="00F2603C"/>
    <w:rsid w:val="00F5234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103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11\AppData\Roaming\Microsoft\Template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4DD8FBEE5C4A769563DEB20731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A23D-B7BA-4024-943C-B8FE361FF75E}"/>
      </w:docPartPr>
      <w:docPartBody>
        <w:p w:rsidR="003C3568" w:rsidRDefault="00844702">
          <w:pPr>
            <w:pStyle w:val="1F4DD8FBEE5C4A769563DEB20731C768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8199EA3D5FB446169675189EDEC3F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251E-0170-4170-AF90-6C44B695299A}"/>
      </w:docPartPr>
      <w:docPartBody>
        <w:p w:rsidR="003C3568" w:rsidRDefault="00844702">
          <w:pPr>
            <w:pStyle w:val="8199EA3D5FB446169675189EDEC3F91F"/>
          </w:pPr>
          <w:r w:rsidRPr="004D3011">
            <w:rPr>
              <w:lang w:bidi="es-ES"/>
            </w:rPr>
            <w:t>TELÉFONO:</w:t>
          </w:r>
        </w:p>
      </w:docPartBody>
    </w:docPart>
    <w:docPart>
      <w:docPartPr>
        <w:name w:val="AC7D17D3152D421395B86EDC4E66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6B6B5-5A4C-42DC-8F8B-79BCB44FA41C}"/>
      </w:docPartPr>
      <w:docPartBody>
        <w:p w:rsidR="003C3568" w:rsidRDefault="00844702">
          <w:pPr>
            <w:pStyle w:val="AC7D17D3152D421395B86EDC4E668C6C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02"/>
    <w:rsid w:val="003C3568"/>
    <w:rsid w:val="00800F20"/>
    <w:rsid w:val="008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30F5E1B4FA4A44A232BAFC74428ADC">
    <w:name w:val="4630F5E1B4FA4A44A232BAFC74428ADC"/>
  </w:style>
  <w:style w:type="paragraph" w:customStyle="1" w:styleId="B2F388A683D04103B325F91E838C3E8A">
    <w:name w:val="B2F388A683D04103B325F91E838C3E8A"/>
  </w:style>
  <w:style w:type="paragraph" w:customStyle="1" w:styleId="21C14B8814F74FC2BA34B1BC9660CE0F">
    <w:name w:val="21C14B8814F74FC2BA34B1BC9660CE0F"/>
  </w:style>
  <w:style w:type="paragraph" w:customStyle="1" w:styleId="0243FE1A33324084B91840FF3C2656C1">
    <w:name w:val="0243FE1A33324084B91840FF3C2656C1"/>
  </w:style>
  <w:style w:type="paragraph" w:customStyle="1" w:styleId="F4A57990101D415D88CE536BBAB53E29">
    <w:name w:val="F4A57990101D415D88CE536BBAB53E29"/>
  </w:style>
  <w:style w:type="paragraph" w:customStyle="1" w:styleId="0657C45548604D038B3ED95EED1FBC5B">
    <w:name w:val="0657C45548604D038B3ED95EED1FBC5B"/>
  </w:style>
  <w:style w:type="paragraph" w:customStyle="1" w:styleId="3003773C747448F686956199684BEB31">
    <w:name w:val="3003773C747448F686956199684BEB31"/>
  </w:style>
  <w:style w:type="paragraph" w:customStyle="1" w:styleId="F16551D3BA5E45098CF895A7209C2DEE">
    <w:name w:val="F16551D3BA5E45098CF895A7209C2DEE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eastAsia="en-US"/>
    </w:rPr>
  </w:style>
  <w:style w:type="paragraph" w:customStyle="1" w:styleId="35DB0E176893498185CF843034DC10BD">
    <w:name w:val="35DB0E176893498185CF843034DC10BD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6AB664B64C844E66961925A287652D8A">
    <w:name w:val="6AB664B64C844E66961925A287652D8A"/>
  </w:style>
  <w:style w:type="paragraph" w:customStyle="1" w:styleId="C2CE9CC8B148492C8A95E5A04DAA1CA6">
    <w:name w:val="C2CE9CC8B148492C8A95E5A04DAA1CA6"/>
  </w:style>
  <w:style w:type="paragraph" w:customStyle="1" w:styleId="1EAE2B42A716444697C23C8ED493B209">
    <w:name w:val="1EAE2B42A716444697C23C8ED493B209"/>
  </w:style>
  <w:style w:type="paragraph" w:customStyle="1" w:styleId="FCC632F930D34BC9B0AFD39CFC15E645">
    <w:name w:val="FCC632F930D34BC9B0AFD39CFC15E645"/>
  </w:style>
  <w:style w:type="paragraph" w:customStyle="1" w:styleId="609F6C78B20B4044BD2B14ED62ADC6EE">
    <w:name w:val="609F6C78B20B4044BD2B14ED62ADC6EE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 w:val="20"/>
      <w:szCs w:val="26"/>
      <w:lang w:eastAsia="ja-JP"/>
    </w:rPr>
  </w:style>
  <w:style w:type="paragraph" w:customStyle="1" w:styleId="1F4DD8FBEE5C4A769563DEB20731C768">
    <w:name w:val="1F4DD8FBEE5C4A769563DEB20731C768"/>
  </w:style>
  <w:style w:type="paragraph" w:customStyle="1" w:styleId="8199EA3D5FB446169675189EDEC3F91F">
    <w:name w:val="8199EA3D5FB446169675189EDEC3F91F"/>
  </w:style>
  <w:style w:type="paragraph" w:customStyle="1" w:styleId="2717DD4C084947B1B7282FB585337C26">
    <w:name w:val="2717DD4C084947B1B7282FB585337C26"/>
  </w:style>
  <w:style w:type="paragraph" w:customStyle="1" w:styleId="7144C1AB58504655B22781114F8B78D0">
    <w:name w:val="7144C1AB58504655B22781114F8B78D0"/>
  </w:style>
  <w:style w:type="paragraph" w:customStyle="1" w:styleId="BD6CC3D673E0406A9A1A28D2C8E98E5B">
    <w:name w:val="BD6CC3D673E0406A9A1A28D2C8E98E5B"/>
  </w:style>
  <w:style w:type="paragraph" w:customStyle="1" w:styleId="AC7D17D3152D421395B86EDC4E668C6C">
    <w:name w:val="AC7D17D3152D421395B86EDC4E668C6C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D613C2C218F74F13BF3EE34007758D76">
    <w:name w:val="D613C2C218F74F13BF3EE34007758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2025-02-03T12:32:00Z</dcterms:created>
  <dcterms:modified xsi:type="dcterms:W3CDTF">2025-02-07T14:09:00Z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